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6"/>
          <w:szCs w:val="44"/>
        </w:rPr>
        <w:t>信息化项目合同会签、审批单</w:t>
      </w:r>
    </w:p>
    <w:p>
      <w:pPr>
        <w:jc w:val="left"/>
        <w:rPr>
          <w:rFonts w:ascii="黑体" w:hAnsi="黑体" w:eastAsia="黑体" w:cs="黑体"/>
          <w:sz w:val="24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  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                              </w:t>
      </w:r>
      <w:r>
        <w:rPr>
          <w:rFonts w:hint="eastAsia" w:ascii="黑体" w:hAnsi="黑体" w:eastAsia="黑体" w:cs="黑体"/>
          <w:sz w:val="32"/>
          <w:szCs w:val="40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NO.</w:t>
      </w:r>
    </w:p>
    <w:tbl>
      <w:tblPr>
        <w:tblStyle w:val="4"/>
        <w:tblW w:w="88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032"/>
        <w:gridCol w:w="1350"/>
        <w:gridCol w:w="1485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合同名称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编号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合同金额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签订时间：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招标单位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河海大学招标办、江苏省国际招标公司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实施单位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（建设内容、要求，付款条件等）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项目负责人：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日  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网信中心业务部门意见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网信中心管理负责人意见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3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640" w:firstLineChars="130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签字：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网信中心主任意见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校领导审批意见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附件材料</w:t>
            </w:r>
          </w:p>
        </w:tc>
        <w:tc>
          <w:tcPr>
            <w:tcW w:w="74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合同··························</w:t>
            </w:r>
            <w:r>
              <w:rPr>
                <w:rFonts w:hint="eastAsia" w:ascii="宋体" w:hAnsi="宋体" w:cs="宋体"/>
                <w:sz w:val="21"/>
                <w:szCs w:val="28"/>
                <w:lang w:val="en-US" w:eastAsia="zh-CN"/>
              </w:rPr>
              <w:t>·····························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（ ）份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河海大学法律事务办公室法律事务处理申请单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）份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中央改善基本办学条件专项资金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项目申报</w:t>
            </w: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书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）份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专家论证</w:t>
            </w:r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····························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）份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8"/>
              </w:rPr>
              <w:t>专家论证意见··················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····························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）份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8"/>
                <w:lang w:eastAsia="zh-CN"/>
              </w:rPr>
              <w:t>中标通知文件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··················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>···························</w:t>
            </w:r>
            <w:r>
              <w:rPr>
                <w:rFonts w:hint="eastAsia" w:ascii="宋体" w:hAnsi="宋体" w:cs="宋体"/>
                <w:sz w:val="21"/>
                <w:szCs w:val="28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8"/>
              </w:rPr>
              <w:t>）份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签收保管人：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2C940"/>
    <w:multiLevelType w:val="singleLevel"/>
    <w:tmpl w:val="5A12C9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1E93"/>
    <w:rsid w:val="4987388B"/>
    <w:rsid w:val="6D535020"/>
    <w:rsid w:val="741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GOS-016042713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2019-01-11T12:30:00Z</dcterms:created>
  <dc:creator>youchie1418267017</dc:creator>
  <cp:lastModifiedBy>youchie1418267017</cp:lastModifiedBy>
  <dcterms:modified xsi:type="dcterms:W3CDTF">2019-01-11T12:34:44Z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